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B0" w:rsidRPr="003A0AB0" w:rsidRDefault="003A0AB0" w:rsidP="003A0AB0">
      <w:pPr>
        <w:jc w:val="right"/>
        <w:rPr>
          <w:b/>
          <w:sz w:val="28"/>
          <w:szCs w:val="28"/>
        </w:rPr>
      </w:pPr>
    </w:p>
    <w:p w:rsidR="003A0AB0" w:rsidRPr="00DF2ECF" w:rsidRDefault="003A0AB0" w:rsidP="003A0AB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55650" cy="1057275"/>
            <wp:effectExtent l="0" t="0" r="635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AB0" w:rsidRPr="001155C2" w:rsidRDefault="003A0AB0" w:rsidP="003A0AB0">
      <w:pPr>
        <w:jc w:val="center"/>
        <w:rPr>
          <w:rFonts w:ascii="PT Astra Serif" w:hAnsi="PT Astra Serif"/>
          <w:b/>
          <w:sz w:val="28"/>
          <w:szCs w:val="28"/>
        </w:rPr>
      </w:pPr>
      <w:r w:rsidRPr="001155C2">
        <w:rPr>
          <w:rFonts w:ascii="PT Astra Serif" w:hAnsi="PT Astra Serif"/>
          <w:b/>
          <w:sz w:val="28"/>
          <w:szCs w:val="28"/>
        </w:rPr>
        <w:t xml:space="preserve">СОВЕТ  </w:t>
      </w:r>
    </w:p>
    <w:p w:rsidR="003A0AB0" w:rsidRPr="001155C2" w:rsidRDefault="003A0AB0" w:rsidP="003A0AB0">
      <w:pPr>
        <w:jc w:val="center"/>
        <w:rPr>
          <w:rFonts w:ascii="PT Astra Serif" w:hAnsi="PT Astra Serif"/>
          <w:b/>
          <w:sz w:val="28"/>
          <w:szCs w:val="28"/>
        </w:rPr>
      </w:pPr>
      <w:r w:rsidRPr="001155C2">
        <w:rPr>
          <w:rFonts w:ascii="PT Astra Serif" w:hAnsi="PT Astra Serif"/>
          <w:b/>
          <w:sz w:val="28"/>
          <w:szCs w:val="28"/>
        </w:rPr>
        <w:t xml:space="preserve">РОГАТКИНСКОГО  МУНИЦИПАЛЬНОГО ОБРАЗОВАНИЯ  </w:t>
      </w:r>
    </w:p>
    <w:p w:rsidR="003A0AB0" w:rsidRPr="001155C2" w:rsidRDefault="003A0AB0" w:rsidP="003A0AB0">
      <w:pPr>
        <w:jc w:val="center"/>
        <w:rPr>
          <w:rFonts w:ascii="PT Astra Serif" w:hAnsi="PT Astra Serif"/>
          <w:b/>
          <w:sz w:val="28"/>
          <w:szCs w:val="28"/>
        </w:rPr>
      </w:pPr>
      <w:r w:rsidRPr="001155C2">
        <w:rPr>
          <w:rFonts w:ascii="PT Astra Serif" w:hAnsi="PT Astra Serif"/>
          <w:b/>
          <w:sz w:val="28"/>
          <w:szCs w:val="28"/>
        </w:rPr>
        <w:t xml:space="preserve">КРАСНОАРМЕЙСКОГО МУНИЦИПАЛЬНОГО РАЙОНА  </w:t>
      </w:r>
    </w:p>
    <w:p w:rsidR="003A0AB0" w:rsidRPr="001155C2" w:rsidRDefault="003A0AB0" w:rsidP="003A0AB0">
      <w:pPr>
        <w:jc w:val="center"/>
        <w:rPr>
          <w:rFonts w:ascii="PT Astra Serif" w:hAnsi="PT Astra Serif"/>
          <w:b/>
          <w:sz w:val="30"/>
          <w:szCs w:val="30"/>
        </w:rPr>
      </w:pPr>
      <w:r w:rsidRPr="001155C2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3A0AB0" w:rsidRPr="001155C2" w:rsidRDefault="003A0AB0" w:rsidP="003A0AB0">
      <w:pPr>
        <w:jc w:val="center"/>
        <w:rPr>
          <w:rFonts w:ascii="PT Astra Serif" w:hAnsi="PT Astra Serif"/>
          <w:sz w:val="28"/>
          <w:szCs w:val="28"/>
        </w:rPr>
      </w:pPr>
    </w:p>
    <w:p w:rsidR="003A0AB0" w:rsidRPr="00DD52DE" w:rsidRDefault="003A0AB0" w:rsidP="003A0AB0">
      <w:pPr>
        <w:pStyle w:val="1"/>
        <w:rPr>
          <w:rFonts w:ascii="PT Astra Serif" w:hAnsi="PT Astra Serif"/>
          <w:color w:val="auto"/>
          <w:sz w:val="28"/>
          <w:szCs w:val="28"/>
        </w:rPr>
      </w:pPr>
      <w:proofErr w:type="gramStart"/>
      <w:r w:rsidRPr="00DD52DE">
        <w:rPr>
          <w:rFonts w:ascii="PT Astra Serif" w:hAnsi="PT Astra Serif"/>
          <w:color w:val="auto"/>
          <w:sz w:val="28"/>
          <w:szCs w:val="28"/>
        </w:rPr>
        <w:t>Р</w:t>
      </w:r>
      <w:proofErr w:type="gramEnd"/>
      <w:r w:rsidRPr="00DD52DE">
        <w:rPr>
          <w:rFonts w:ascii="PT Astra Serif" w:hAnsi="PT Astra Serif"/>
          <w:color w:val="auto"/>
          <w:sz w:val="28"/>
          <w:szCs w:val="28"/>
        </w:rPr>
        <w:t xml:space="preserve"> Е Ш Е Н И Е</w:t>
      </w:r>
    </w:p>
    <w:p w:rsidR="003A0AB0" w:rsidRPr="001155C2" w:rsidRDefault="003A0AB0" w:rsidP="003A0AB0">
      <w:pPr>
        <w:rPr>
          <w:rFonts w:ascii="PT Astra Serif" w:hAnsi="PT Astra Serif"/>
        </w:rPr>
      </w:pPr>
    </w:p>
    <w:tbl>
      <w:tblPr>
        <w:tblW w:w="4420" w:type="dxa"/>
        <w:tblLook w:val="0000" w:firstRow="0" w:lastRow="0" w:firstColumn="0" w:lastColumn="0" w:noHBand="0" w:noVBand="0"/>
      </w:tblPr>
      <w:tblGrid>
        <w:gridCol w:w="571"/>
        <w:gridCol w:w="1556"/>
        <w:gridCol w:w="565"/>
        <w:gridCol w:w="1728"/>
      </w:tblGrid>
      <w:tr w:rsidR="003A0AB0" w:rsidRPr="001155C2" w:rsidTr="006850D0">
        <w:trPr>
          <w:cantSplit/>
          <w:trHeight w:val="322"/>
        </w:trPr>
        <w:tc>
          <w:tcPr>
            <w:tcW w:w="571" w:type="dxa"/>
            <w:vAlign w:val="bottom"/>
          </w:tcPr>
          <w:p w:rsidR="003A0AB0" w:rsidRPr="001155C2" w:rsidRDefault="003A0AB0" w:rsidP="006850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55C2">
              <w:rPr>
                <w:rFonts w:ascii="PT Astra Serif" w:hAnsi="PT Astra Serif"/>
                <w:sz w:val="28"/>
                <w:szCs w:val="28"/>
              </w:rPr>
              <w:t xml:space="preserve">  от</w:t>
            </w:r>
          </w:p>
        </w:tc>
        <w:tc>
          <w:tcPr>
            <w:tcW w:w="15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A0AB0" w:rsidRPr="001155C2" w:rsidRDefault="00970DCF" w:rsidP="00970DC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</w:t>
            </w:r>
            <w:r w:rsidR="003A0AB0">
              <w:rPr>
                <w:rFonts w:ascii="PT Astra Serif" w:hAnsi="PT Astra Serif"/>
                <w:sz w:val="28"/>
                <w:szCs w:val="28"/>
              </w:rPr>
              <w:t>.0</w:t>
            </w: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3A0AB0">
              <w:rPr>
                <w:rFonts w:ascii="PT Astra Serif" w:hAnsi="PT Astra Serif"/>
                <w:sz w:val="28"/>
                <w:szCs w:val="28"/>
              </w:rPr>
              <w:t>.2024</w:t>
            </w:r>
          </w:p>
        </w:tc>
        <w:tc>
          <w:tcPr>
            <w:tcW w:w="565" w:type="dxa"/>
            <w:vAlign w:val="bottom"/>
          </w:tcPr>
          <w:p w:rsidR="003A0AB0" w:rsidRPr="001155C2" w:rsidRDefault="003A0AB0" w:rsidP="006850D0">
            <w:pPr>
              <w:rPr>
                <w:rFonts w:ascii="PT Astra Serif" w:hAnsi="PT Astra Serif"/>
                <w:sz w:val="28"/>
                <w:szCs w:val="28"/>
              </w:rPr>
            </w:pPr>
            <w:r w:rsidRPr="001155C2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72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A0AB0" w:rsidRPr="001155C2" w:rsidRDefault="00970DCF" w:rsidP="006850D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183</w:t>
            </w:r>
          </w:p>
        </w:tc>
      </w:tr>
    </w:tbl>
    <w:p w:rsidR="007D71AA" w:rsidRPr="008E7F08" w:rsidRDefault="007D71AA" w:rsidP="00944A2D">
      <w:pPr>
        <w:ind w:firstLine="709"/>
        <w:rPr>
          <w:sz w:val="28"/>
          <w:szCs w:val="28"/>
        </w:rPr>
      </w:pPr>
    </w:p>
    <w:p w:rsidR="00FD1A6A" w:rsidRPr="008E7F08" w:rsidRDefault="00FD1A6A" w:rsidP="00FD1A6A">
      <w:pPr>
        <w:jc w:val="center"/>
        <w:rPr>
          <w:sz w:val="28"/>
          <w:szCs w:val="28"/>
        </w:rPr>
      </w:pPr>
    </w:p>
    <w:p w:rsidR="00FE5247" w:rsidRPr="008E7F08" w:rsidRDefault="00FD1A6A" w:rsidP="00DD52D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>«О демонтаже самовольно установленных и (или) незаконно</w:t>
      </w:r>
      <w:r w:rsidR="00DD52DE">
        <w:rPr>
          <w:rFonts w:ascii="Times New Roman" w:hAnsi="Times New Roman" w:cs="Times New Roman"/>
          <w:sz w:val="28"/>
          <w:szCs w:val="28"/>
        </w:rPr>
        <w:t xml:space="preserve"> </w:t>
      </w:r>
      <w:r w:rsidRPr="008E7F08">
        <w:rPr>
          <w:rFonts w:ascii="Times New Roman" w:hAnsi="Times New Roman" w:cs="Times New Roman"/>
          <w:sz w:val="28"/>
          <w:szCs w:val="28"/>
        </w:rPr>
        <w:t>размещенных некапитальных нестационарных строений</w:t>
      </w:r>
      <w:r w:rsidR="00DD52DE">
        <w:rPr>
          <w:rFonts w:ascii="Times New Roman" w:hAnsi="Times New Roman" w:cs="Times New Roman"/>
          <w:sz w:val="28"/>
          <w:szCs w:val="28"/>
        </w:rPr>
        <w:t xml:space="preserve"> </w:t>
      </w:r>
      <w:r w:rsidRPr="008E7F08">
        <w:rPr>
          <w:rFonts w:ascii="Times New Roman" w:hAnsi="Times New Roman" w:cs="Times New Roman"/>
          <w:sz w:val="28"/>
          <w:szCs w:val="28"/>
        </w:rPr>
        <w:t>(сооружений) и иных объектов движимого имущества</w:t>
      </w:r>
      <w:r w:rsidR="00DD52DE">
        <w:rPr>
          <w:rFonts w:ascii="Times New Roman" w:hAnsi="Times New Roman" w:cs="Times New Roman"/>
          <w:sz w:val="28"/>
          <w:szCs w:val="28"/>
        </w:rPr>
        <w:t xml:space="preserve"> </w:t>
      </w:r>
      <w:r w:rsidRPr="008E7F0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44A2D">
        <w:rPr>
          <w:rFonts w:ascii="Times New Roman" w:hAnsi="Times New Roman" w:cs="Times New Roman"/>
          <w:sz w:val="28"/>
          <w:szCs w:val="28"/>
        </w:rPr>
        <w:t>Рогаткинского</w:t>
      </w:r>
      <w:r w:rsidRPr="008E7F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44A2D">
        <w:rPr>
          <w:rFonts w:ascii="Times New Roman" w:hAnsi="Times New Roman" w:cs="Times New Roman"/>
          <w:sz w:val="28"/>
          <w:szCs w:val="28"/>
        </w:rPr>
        <w:t>»</w:t>
      </w:r>
      <w:r w:rsidRPr="008E7F08">
        <w:rPr>
          <w:rFonts w:ascii="Times New Roman" w:hAnsi="Times New Roman" w:cs="Times New Roman"/>
          <w:sz w:val="28"/>
          <w:szCs w:val="28"/>
        </w:rPr>
        <w:t xml:space="preserve"> </w:t>
      </w:r>
      <w:r w:rsidR="00EA7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247" w:rsidRPr="008E7F08" w:rsidRDefault="00FE5247" w:rsidP="00FE5247">
      <w:pPr>
        <w:pStyle w:val="ConsPlusNormal"/>
      </w:pPr>
    </w:p>
    <w:p w:rsidR="00FE5247" w:rsidRPr="008E7F08" w:rsidRDefault="00FE5247" w:rsidP="00FE5247">
      <w:pPr>
        <w:pStyle w:val="ConsPlusNormal"/>
        <w:jc w:val="both"/>
      </w:pPr>
    </w:p>
    <w:p w:rsidR="009D7788" w:rsidRPr="009D7788" w:rsidRDefault="00FE5247" w:rsidP="00DD52DE">
      <w:pPr>
        <w:pStyle w:val="af"/>
        <w:keepLines/>
        <w:widowControl w:val="0"/>
        <w:spacing w:after="0"/>
        <w:ind w:firstLine="567"/>
        <w:jc w:val="both"/>
        <w:rPr>
          <w:b/>
          <w:sz w:val="28"/>
          <w:szCs w:val="28"/>
        </w:rPr>
      </w:pPr>
      <w:r w:rsidRPr="009D7788">
        <w:rPr>
          <w:sz w:val="28"/>
          <w:szCs w:val="28"/>
        </w:rPr>
        <w:t xml:space="preserve">В соответствии с Федеральным законом от 6 октября 2003 года </w:t>
      </w:r>
      <w:r w:rsidR="00FD1A6A" w:rsidRPr="009D7788">
        <w:rPr>
          <w:sz w:val="28"/>
          <w:szCs w:val="28"/>
        </w:rPr>
        <w:t>№</w:t>
      </w:r>
      <w:r w:rsidRPr="009D7788">
        <w:rPr>
          <w:sz w:val="28"/>
          <w:szCs w:val="28"/>
        </w:rPr>
        <w:t xml:space="preserve"> 131-ФЗ </w:t>
      </w:r>
      <w:r w:rsidR="0075526D" w:rsidRPr="009D7788">
        <w:rPr>
          <w:sz w:val="28"/>
          <w:szCs w:val="28"/>
        </w:rPr>
        <w:t>«</w:t>
      </w:r>
      <w:r w:rsidRPr="009D7788">
        <w:rPr>
          <w:sz w:val="28"/>
          <w:szCs w:val="28"/>
        </w:rPr>
        <w:t xml:space="preserve">Об общих принципах организации местного самоуправления </w:t>
      </w:r>
      <w:proofErr w:type="gramStart"/>
      <w:r w:rsidRPr="009D7788">
        <w:rPr>
          <w:sz w:val="28"/>
          <w:szCs w:val="28"/>
        </w:rPr>
        <w:t>в</w:t>
      </w:r>
      <w:proofErr w:type="gramEnd"/>
      <w:r w:rsidRPr="009D7788">
        <w:rPr>
          <w:sz w:val="28"/>
          <w:szCs w:val="28"/>
        </w:rPr>
        <w:t xml:space="preserve"> Российской Федерации</w:t>
      </w:r>
      <w:r w:rsidR="0075526D" w:rsidRPr="009D7788">
        <w:rPr>
          <w:sz w:val="28"/>
          <w:szCs w:val="28"/>
        </w:rPr>
        <w:t>»</w:t>
      </w:r>
      <w:r w:rsidRPr="009D7788">
        <w:rPr>
          <w:sz w:val="28"/>
          <w:szCs w:val="28"/>
        </w:rPr>
        <w:t xml:space="preserve">, Гражданским кодексом Российской Федерации, статьей </w:t>
      </w:r>
      <w:r w:rsidR="009D7788" w:rsidRPr="009D7788">
        <w:rPr>
          <w:sz w:val="28"/>
          <w:szCs w:val="28"/>
        </w:rPr>
        <w:t>22 «</w:t>
      </w:r>
      <w:r w:rsidR="009D7788" w:rsidRPr="009D7788">
        <w:rPr>
          <w:b/>
          <w:bCs/>
          <w:sz w:val="28"/>
          <w:szCs w:val="28"/>
        </w:rPr>
        <w:t>Полномочия Совета Рогаткинского муниципального образования</w:t>
      </w:r>
      <w:r w:rsidR="009D7788">
        <w:rPr>
          <w:b/>
          <w:bCs/>
          <w:sz w:val="28"/>
          <w:szCs w:val="28"/>
        </w:rPr>
        <w:t xml:space="preserve">» </w:t>
      </w:r>
      <w:r w:rsidRPr="008E7F08">
        <w:t xml:space="preserve"> </w:t>
      </w:r>
      <w:r w:rsidRPr="009D7788">
        <w:rPr>
          <w:sz w:val="28"/>
          <w:szCs w:val="28"/>
        </w:rPr>
        <w:t xml:space="preserve">Устава </w:t>
      </w:r>
      <w:r w:rsidR="009D7788">
        <w:rPr>
          <w:sz w:val="28"/>
          <w:szCs w:val="28"/>
        </w:rPr>
        <w:t>Рогаткинского муниципального образования , Совет Рогаткинского МО</w:t>
      </w:r>
      <w:proofErr w:type="gramStart"/>
      <w:r w:rsidR="009D7788">
        <w:rPr>
          <w:sz w:val="28"/>
          <w:szCs w:val="28"/>
        </w:rPr>
        <w:t xml:space="preserve"> </w:t>
      </w:r>
      <w:r w:rsidR="009D7788" w:rsidRPr="009D7788">
        <w:rPr>
          <w:b/>
          <w:sz w:val="28"/>
          <w:szCs w:val="28"/>
        </w:rPr>
        <w:t>Р</w:t>
      </w:r>
      <w:proofErr w:type="gramEnd"/>
      <w:r w:rsidR="009D7788" w:rsidRPr="009D7788">
        <w:rPr>
          <w:b/>
          <w:sz w:val="28"/>
          <w:szCs w:val="28"/>
        </w:rPr>
        <w:t>ешил</w:t>
      </w:r>
      <w:r w:rsidR="009D7788">
        <w:rPr>
          <w:b/>
          <w:sz w:val="28"/>
          <w:szCs w:val="28"/>
        </w:rPr>
        <w:t>:</w:t>
      </w:r>
      <w:r w:rsidR="00DD52DE">
        <w:rPr>
          <w:b/>
          <w:sz w:val="28"/>
          <w:szCs w:val="28"/>
        </w:rPr>
        <w:t xml:space="preserve"> </w:t>
      </w:r>
      <w:r w:rsidR="009D7788">
        <w:rPr>
          <w:sz w:val="28"/>
          <w:szCs w:val="28"/>
        </w:rPr>
        <w:t xml:space="preserve">                          </w:t>
      </w:r>
    </w:p>
    <w:p w:rsidR="00FE5247" w:rsidRPr="008E7F08" w:rsidRDefault="00FE5247" w:rsidP="00DD52DE">
      <w:pPr>
        <w:pStyle w:val="ConsPlusNormal"/>
        <w:spacing w:before="120"/>
        <w:ind w:firstLine="540"/>
        <w:jc w:val="both"/>
      </w:pPr>
      <w:r w:rsidRPr="008E7F08">
        <w:t xml:space="preserve">1. Утвердить </w:t>
      </w:r>
      <w:hyperlink w:anchor="Par36" w:tooltip="ПОЛОЖЕНИЕ" w:history="1">
        <w:r w:rsidRPr="008E7F08">
          <w:t>Положение</w:t>
        </w:r>
      </w:hyperlink>
      <w:r w:rsidRPr="008E7F08"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9D7788">
        <w:t>Рогаткинского</w:t>
      </w:r>
      <w:r w:rsidR="0075526D" w:rsidRPr="008E7F08">
        <w:t xml:space="preserve"> </w:t>
      </w:r>
      <w:r w:rsidRPr="008E7F08">
        <w:t>муниципального образования</w:t>
      </w:r>
      <w:r w:rsidR="009D7788">
        <w:t>.</w:t>
      </w:r>
    </w:p>
    <w:p w:rsidR="00FE5247" w:rsidRPr="008E7F08" w:rsidRDefault="00FE5247" w:rsidP="00DD52DE">
      <w:pPr>
        <w:pStyle w:val="ConsPlusNormal"/>
        <w:ind w:firstLine="540"/>
        <w:jc w:val="both"/>
      </w:pPr>
      <w:r w:rsidRPr="008E7F08">
        <w:t xml:space="preserve">2. Администрации </w:t>
      </w:r>
      <w:r w:rsidR="009D7788">
        <w:t>Рогаткинского</w:t>
      </w:r>
      <w:r w:rsidR="0075526D" w:rsidRPr="008E7F08">
        <w:t xml:space="preserve"> </w:t>
      </w:r>
      <w:r w:rsidRPr="008E7F08">
        <w:t>муниципального образования принять муниципальные правовые акты в целях реализации настоящего решения.</w:t>
      </w:r>
    </w:p>
    <w:p w:rsidR="00FE5247" w:rsidRPr="008E7F08" w:rsidRDefault="00FE5247" w:rsidP="00DD52DE">
      <w:pPr>
        <w:pStyle w:val="ConsPlusNormal"/>
        <w:spacing w:before="120"/>
        <w:ind w:firstLine="540"/>
        <w:jc w:val="both"/>
      </w:pPr>
      <w:r w:rsidRPr="008E7F08">
        <w:t>3. Настоящее решение вступает в силу со дня его официального опубликования.</w:t>
      </w:r>
    </w:p>
    <w:p w:rsidR="00FE5247" w:rsidRPr="008E7F08" w:rsidRDefault="00FE5247" w:rsidP="00DD52DE">
      <w:pPr>
        <w:pStyle w:val="ConsPlusNormal"/>
        <w:ind w:firstLine="540"/>
        <w:jc w:val="both"/>
      </w:pPr>
      <w:r w:rsidRPr="008E7F08">
        <w:t xml:space="preserve">4. </w:t>
      </w:r>
      <w:proofErr w:type="gramStart"/>
      <w:r w:rsidRPr="008E7F08">
        <w:t>Контроль за</w:t>
      </w:r>
      <w:proofErr w:type="gramEnd"/>
      <w:r w:rsidRPr="008E7F08">
        <w:t xml:space="preserve"> исполнением настоящего решения возложить </w:t>
      </w:r>
      <w:r w:rsidR="009D7788">
        <w:t>на Главу Рогаткинского МО</w:t>
      </w:r>
      <w:r w:rsidRPr="008E7F08">
        <w:t>.</w:t>
      </w:r>
    </w:p>
    <w:p w:rsidR="009D480A" w:rsidRPr="008E7F08" w:rsidRDefault="009D480A" w:rsidP="00E21021">
      <w:pPr>
        <w:jc w:val="both"/>
        <w:rPr>
          <w:sz w:val="28"/>
          <w:szCs w:val="28"/>
        </w:rPr>
      </w:pPr>
    </w:p>
    <w:p w:rsidR="00DD52DE" w:rsidRDefault="00DD52DE" w:rsidP="00DB5445">
      <w:pPr>
        <w:jc w:val="both"/>
        <w:rPr>
          <w:b/>
          <w:sz w:val="28"/>
          <w:szCs w:val="28"/>
        </w:rPr>
      </w:pPr>
    </w:p>
    <w:p w:rsidR="00BF3410" w:rsidRPr="0012493C" w:rsidRDefault="00E21021" w:rsidP="00DB5445">
      <w:pPr>
        <w:jc w:val="both"/>
        <w:rPr>
          <w:b/>
          <w:sz w:val="28"/>
          <w:szCs w:val="28"/>
        </w:rPr>
      </w:pPr>
      <w:r w:rsidRPr="0012493C">
        <w:rPr>
          <w:b/>
          <w:sz w:val="28"/>
          <w:szCs w:val="28"/>
        </w:rPr>
        <w:t xml:space="preserve">Глава </w:t>
      </w:r>
      <w:r w:rsidR="0012493C" w:rsidRPr="0012493C">
        <w:rPr>
          <w:b/>
          <w:sz w:val="28"/>
          <w:szCs w:val="28"/>
        </w:rPr>
        <w:t>Рогаткинского МО                                                       Г.</w:t>
      </w:r>
      <w:r w:rsidR="0012493C">
        <w:rPr>
          <w:b/>
          <w:sz w:val="28"/>
          <w:szCs w:val="28"/>
        </w:rPr>
        <w:t xml:space="preserve"> </w:t>
      </w:r>
      <w:r w:rsidR="0012493C" w:rsidRPr="0012493C">
        <w:rPr>
          <w:b/>
          <w:sz w:val="28"/>
          <w:szCs w:val="28"/>
        </w:rPr>
        <w:t>В.</w:t>
      </w:r>
      <w:r w:rsidR="0012493C">
        <w:rPr>
          <w:b/>
          <w:sz w:val="28"/>
          <w:szCs w:val="28"/>
        </w:rPr>
        <w:t xml:space="preserve"> </w:t>
      </w:r>
      <w:r w:rsidR="0012493C" w:rsidRPr="0012493C">
        <w:rPr>
          <w:b/>
          <w:sz w:val="28"/>
          <w:szCs w:val="28"/>
        </w:rPr>
        <w:t>Панина</w:t>
      </w:r>
    </w:p>
    <w:p w:rsidR="00DD52DE" w:rsidRDefault="00BF3410" w:rsidP="00DD52DE">
      <w:pPr>
        <w:overflowPunct/>
        <w:autoSpaceDE/>
        <w:autoSpaceDN/>
        <w:adjustRightInd/>
        <w:textAlignment w:val="auto"/>
      </w:pPr>
      <w:r w:rsidRPr="008E7F08">
        <w:br w:type="page"/>
      </w:r>
      <w:r w:rsidR="00DD52DE"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BF3410" w:rsidRPr="00DD52DE" w:rsidRDefault="00DD52DE" w:rsidP="00DD52DE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</w:t>
      </w:r>
      <w:r w:rsidR="00BF3410" w:rsidRPr="00DD52DE">
        <w:rPr>
          <w:sz w:val="28"/>
          <w:szCs w:val="28"/>
        </w:rPr>
        <w:t>Приложение</w:t>
      </w:r>
    </w:p>
    <w:p w:rsidR="00BF3410" w:rsidRPr="00DD52DE" w:rsidRDefault="00BF3410" w:rsidP="00BF3410">
      <w:pPr>
        <w:pStyle w:val="ConsPlusNormal"/>
        <w:jc w:val="right"/>
      </w:pPr>
      <w:r w:rsidRPr="00DD52DE">
        <w:t>к решению</w:t>
      </w:r>
    </w:p>
    <w:p w:rsidR="0012493C" w:rsidRPr="00DD52DE" w:rsidRDefault="0012493C" w:rsidP="00BF3410">
      <w:pPr>
        <w:pStyle w:val="ConsPlusNormal"/>
        <w:jc w:val="right"/>
      </w:pPr>
      <w:r w:rsidRPr="00DD52DE">
        <w:t>Совета  Рогаткинского МО</w:t>
      </w:r>
    </w:p>
    <w:p w:rsidR="00BF3410" w:rsidRPr="00DD52DE" w:rsidRDefault="00970DCF" w:rsidP="00BF3410">
      <w:pPr>
        <w:pStyle w:val="ConsPlusNormal"/>
        <w:jc w:val="right"/>
      </w:pPr>
      <w:r w:rsidRPr="00DD52DE">
        <w:t>О</w:t>
      </w:r>
      <w:r w:rsidR="00BF3410" w:rsidRPr="00DD52DE">
        <w:t>т</w:t>
      </w:r>
      <w:r>
        <w:t xml:space="preserve"> 25.06.2024</w:t>
      </w:r>
      <w:r w:rsidR="00BF3410" w:rsidRPr="00DD52DE">
        <w:t xml:space="preserve"> </w:t>
      </w:r>
      <w:r w:rsidR="00CE6703" w:rsidRPr="00DD52DE">
        <w:t>№</w:t>
      </w:r>
      <w:r w:rsidR="00BF3410" w:rsidRPr="00DD52DE">
        <w:t xml:space="preserve"> </w:t>
      </w:r>
      <w:r>
        <w:t>183</w:t>
      </w:r>
    </w:p>
    <w:p w:rsidR="00BF3410" w:rsidRPr="00DD52DE" w:rsidRDefault="00BF3410" w:rsidP="00BF3410">
      <w:pPr>
        <w:pStyle w:val="ConsPlusNormal"/>
        <w:jc w:val="both"/>
      </w:pPr>
    </w:p>
    <w:p w:rsidR="00BF3410" w:rsidRPr="00AE4636" w:rsidRDefault="00BF3410" w:rsidP="00BF3410">
      <w:pPr>
        <w:pStyle w:val="ConsPlusTitle"/>
        <w:jc w:val="center"/>
        <w:rPr>
          <w:rFonts w:ascii="Times New Roman" w:hAnsi="Times New Roman" w:cs="Times New Roman"/>
        </w:rPr>
      </w:pPr>
      <w:bookmarkStart w:id="0" w:name="Par36"/>
      <w:bookmarkEnd w:id="0"/>
      <w:r w:rsidRPr="00AE4636">
        <w:rPr>
          <w:rFonts w:ascii="Times New Roman" w:hAnsi="Times New Roman" w:cs="Times New Roman"/>
        </w:rPr>
        <w:t>ПОЛОЖЕНИЕ</w:t>
      </w:r>
    </w:p>
    <w:p w:rsidR="00BF3410" w:rsidRPr="00AE4636" w:rsidRDefault="00BF3410" w:rsidP="00BF3410">
      <w:pPr>
        <w:pStyle w:val="ConsPlusTitle"/>
        <w:jc w:val="center"/>
        <w:rPr>
          <w:rFonts w:ascii="Times New Roman" w:hAnsi="Times New Roman" w:cs="Times New Roman"/>
        </w:rPr>
      </w:pPr>
      <w:r w:rsidRPr="00AE4636">
        <w:rPr>
          <w:rFonts w:ascii="Times New Roman" w:hAnsi="Times New Roman" w:cs="Times New Roman"/>
        </w:rPr>
        <w:t xml:space="preserve">О ДЕМОНТАЖЕ САМОВОЛЬНО </w:t>
      </w:r>
      <w:proofErr w:type="gramStart"/>
      <w:r w:rsidRPr="00AE4636">
        <w:rPr>
          <w:rFonts w:ascii="Times New Roman" w:hAnsi="Times New Roman" w:cs="Times New Roman"/>
        </w:rPr>
        <w:t>УСТАНОВЛЕННЫХ</w:t>
      </w:r>
      <w:proofErr w:type="gramEnd"/>
      <w:r w:rsidRPr="00AE4636">
        <w:rPr>
          <w:rFonts w:ascii="Times New Roman" w:hAnsi="Times New Roman" w:cs="Times New Roman"/>
        </w:rPr>
        <w:t xml:space="preserve"> И (ИЛИ) НЕЗАКОННО</w:t>
      </w:r>
    </w:p>
    <w:p w:rsidR="00BF3410" w:rsidRPr="00AE4636" w:rsidRDefault="00BF3410" w:rsidP="00BF3410">
      <w:pPr>
        <w:pStyle w:val="ConsPlusTitle"/>
        <w:jc w:val="center"/>
        <w:rPr>
          <w:rFonts w:ascii="Times New Roman" w:hAnsi="Times New Roman" w:cs="Times New Roman"/>
        </w:rPr>
      </w:pPr>
      <w:r w:rsidRPr="00AE4636">
        <w:rPr>
          <w:rFonts w:ascii="Times New Roman" w:hAnsi="Times New Roman" w:cs="Times New Roman"/>
        </w:rPr>
        <w:t>РАЗМЕЩЕННЫХ НЕКАПИТАЛЬНЫХ НЕСТАЦИОНАРНЫХ СТРОЕНИЙ</w:t>
      </w:r>
    </w:p>
    <w:p w:rsidR="00BF3410" w:rsidRPr="00AE4636" w:rsidRDefault="00BF3410" w:rsidP="00BF3410">
      <w:pPr>
        <w:pStyle w:val="ConsPlusTitle"/>
        <w:jc w:val="center"/>
        <w:rPr>
          <w:rFonts w:ascii="Times New Roman" w:hAnsi="Times New Roman" w:cs="Times New Roman"/>
        </w:rPr>
      </w:pPr>
      <w:r w:rsidRPr="00AE4636">
        <w:rPr>
          <w:rFonts w:ascii="Times New Roman" w:hAnsi="Times New Roman" w:cs="Times New Roman"/>
        </w:rPr>
        <w:t>(СООРУЖЕНИЙ) И ИНЫХ ОБЪЕКТОВ ДВИЖИМОГО ИМУЩЕСТВА</w:t>
      </w:r>
    </w:p>
    <w:p w:rsidR="00BF3410" w:rsidRPr="00AE4636" w:rsidRDefault="0012493C" w:rsidP="00BF3410">
      <w:pPr>
        <w:pStyle w:val="ConsPlusTitle"/>
        <w:jc w:val="center"/>
        <w:rPr>
          <w:rFonts w:ascii="Times New Roman" w:hAnsi="Times New Roman" w:cs="Times New Roman"/>
        </w:rPr>
      </w:pPr>
      <w:r w:rsidRPr="00AE4636">
        <w:rPr>
          <w:rFonts w:ascii="Times New Roman" w:hAnsi="Times New Roman" w:cs="Times New Roman"/>
        </w:rPr>
        <w:t>НА ТЕРРИТОРИИ  Рогаткинского</w:t>
      </w:r>
      <w:r w:rsidR="00CE6703" w:rsidRPr="00AE4636">
        <w:rPr>
          <w:rFonts w:ascii="Times New Roman" w:hAnsi="Times New Roman" w:cs="Times New Roman"/>
        </w:rPr>
        <w:t xml:space="preserve"> муниципального образования</w:t>
      </w:r>
      <w:r w:rsidRPr="00AE4636">
        <w:rPr>
          <w:rFonts w:ascii="Times New Roman" w:hAnsi="Times New Roman" w:cs="Times New Roman"/>
        </w:rPr>
        <w:t>.</w:t>
      </w:r>
    </w:p>
    <w:p w:rsidR="00BF3410" w:rsidRPr="00AE4636" w:rsidRDefault="00BF3410" w:rsidP="00BF3410">
      <w:pPr>
        <w:pStyle w:val="ConsPlusNormal"/>
        <w:rPr>
          <w:sz w:val="24"/>
          <w:szCs w:val="24"/>
        </w:rPr>
      </w:pPr>
    </w:p>
    <w:p w:rsidR="00BF3410" w:rsidRPr="00AE4636" w:rsidRDefault="00BF3410" w:rsidP="00BF34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463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F3410" w:rsidRPr="008E7F08" w:rsidRDefault="00BF3410" w:rsidP="00BF3410">
      <w:pPr>
        <w:pStyle w:val="ConsPlusNormal"/>
        <w:jc w:val="both"/>
      </w:pPr>
    </w:p>
    <w:p w:rsidR="00BF3410" w:rsidRPr="008E7F08" w:rsidRDefault="00BF3410" w:rsidP="00BF3410">
      <w:pPr>
        <w:pStyle w:val="ConsPlusNormal"/>
        <w:ind w:firstLine="540"/>
        <w:jc w:val="both"/>
      </w:pPr>
      <w:r w:rsidRPr="008E7F08">
        <w:t>1.1. Настоящее Положение разработано в соответствии с законодательством Российской Федерации, Уставом</w:t>
      </w:r>
      <w:r w:rsidR="00CE6703" w:rsidRPr="008E7F08">
        <w:t xml:space="preserve"> </w:t>
      </w:r>
      <w:r w:rsidR="0012493C">
        <w:t>Рогаткинского</w:t>
      </w:r>
      <w:r w:rsidRPr="008E7F08">
        <w:t xml:space="preserve"> муниципального образования.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1.2. Настоящее Положение основано на принципах открытости и доступности информации, а также законности решений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12493C">
        <w:t>Рогаткинского</w:t>
      </w:r>
      <w:r w:rsidR="00CE6703" w:rsidRPr="008E7F08">
        <w:t xml:space="preserve"> муниципального образования </w:t>
      </w:r>
      <w:r w:rsidRPr="008E7F08">
        <w:t>и обязательно для исполнения всеми гражданами и организациями независимо от организационно-правовой формы и формы собственности.</w:t>
      </w:r>
    </w:p>
    <w:p w:rsidR="00507660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1.3. Настоящее Положение регламентирует порядок демонтажа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самовольный (незаконный) объект) на территории </w:t>
      </w:r>
      <w:r w:rsidR="0012493C">
        <w:t>Рогаткинского</w:t>
      </w:r>
      <w:r w:rsidR="00CE6703" w:rsidRPr="008E7F08">
        <w:t xml:space="preserve"> муниципального образования</w:t>
      </w:r>
      <w:r w:rsidRPr="008E7F08">
        <w:t>, расположенных на земельных участках, находящихся в муниципальной собственности</w:t>
      </w:r>
      <w:r w:rsidR="00CE6703" w:rsidRPr="008E7F08">
        <w:t xml:space="preserve"> </w:t>
      </w:r>
      <w:r w:rsidR="00F33A3D">
        <w:t>Рогаткинского муниципального образования.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1.4. Демонтаж самовольного (незаконного) объекта - это работы по его разборке на составляющие элементы, в том числе с нанесением ущерба такому объекту, либо без разборки на составляющие элементы с последующим их перемещением.</w:t>
      </w:r>
    </w:p>
    <w:p w:rsidR="00BF3410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1.5. </w:t>
      </w:r>
      <w:proofErr w:type="gramStart"/>
      <w:r w:rsidRPr="008E7F08">
        <w:t>Самовольно установленный объект - это объект и (или) движимое имущество, установленные на земельных участках, находящихся в муниципальной собственности</w:t>
      </w:r>
      <w:r w:rsidR="00F33A3D">
        <w:t xml:space="preserve"> Рогаткинского муниципального образования,</w:t>
      </w:r>
      <w:r w:rsidRPr="008E7F08">
        <w:t xml:space="preserve"> без документов, подтверждающих право на размещение таких объектов, оформленных в порядке, установленном действующим законодательством.</w:t>
      </w:r>
      <w:proofErr w:type="gramEnd"/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1.6. Незаконно размещенный объект - это объект и (или) движимое имущество, расположенные на земельных участках, находящихся в муниципальной собственности</w:t>
      </w:r>
      <w:r w:rsidR="00F33A3D">
        <w:t xml:space="preserve"> Рогаткинского муниципального образования</w:t>
      </w:r>
      <w:r w:rsidRPr="008E7F08">
        <w:t xml:space="preserve">, право на </w:t>
      </w:r>
      <w:proofErr w:type="gramStart"/>
      <w:r w:rsidRPr="008E7F08">
        <w:t>размещение</w:t>
      </w:r>
      <w:proofErr w:type="gramEnd"/>
      <w:r w:rsidRPr="008E7F08">
        <w:t xml:space="preserve"> которых прекратилось.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lastRenderedPageBreak/>
        <w:t>1.7. В целях настоящего Положения к некапитальным нестационарным строениям (сооружениям) и иным объектам движимого имущества относятся: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proofErr w:type="gramStart"/>
      <w:r w:rsidRPr="008E7F08">
        <w:t xml:space="preserve">- нестационарные торговые объекты, объекты общественного питания и бытового обслуживания (далее - торговые объекты), в том числе павильоны, киоски, торговые палатки, торговые тележки, </w:t>
      </w:r>
      <w:proofErr w:type="spellStart"/>
      <w:r w:rsidRPr="008E7F08">
        <w:t>вендинговые</w:t>
      </w:r>
      <w:proofErr w:type="spellEnd"/>
      <w:r w:rsidRPr="008E7F08">
        <w:t xml:space="preserve"> автоматы, бахчевые развалы, елочные базары, открытые оборудованные площадки по оказанию услуг сезонными (летними) кафе, а также передвижные сооружения;</w:t>
      </w:r>
      <w:proofErr w:type="gramEnd"/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отдельно стоящие конструкции, навесы, металлические контейнеры (не предназначенные для сбора твердых коммунальных отходов), хозяйственные постройки, гаражи, а также иные объекты вспомогательного использования;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proofErr w:type="gramStart"/>
      <w:r w:rsidRPr="008E7F08">
        <w:t>- ограждающие устройства (блокираторы, ворота, калитки, шлагбаумы, декоративные ограждения (заборы) и конструкции, другие).</w:t>
      </w:r>
      <w:proofErr w:type="gramEnd"/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1.8. Действие Положения не распространяется на незаконно размещенные и (или) самовольно установленные средства наружной рекламы и информации.</w:t>
      </w:r>
    </w:p>
    <w:p w:rsidR="00BF3410" w:rsidRPr="008E7F08" w:rsidRDefault="00BF3410" w:rsidP="001B4E9C">
      <w:pPr>
        <w:pStyle w:val="ConsPlusNormal"/>
        <w:spacing w:before="240"/>
        <w:ind w:firstLine="540"/>
        <w:jc w:val="both"/>
      </w:pPr>
      <w:bookmarkStart w:id="1" w:name="_Hlk166772356"/>
      <w:r w:rsidRPr="008E7F08">
        <w:t xml:space="preserve">1.9. Организация </w:t>
      </w:r>
      <w:r w:rsidR="0051478A">
        <w:t xml:space="preserve">выявления, учета, </w:t>
      </w:r>
      <w:r w:rsidRPr="008E7F08">
        <w:t>демонтажа, перемещения, хранения, транспортирования</w:t>
      </w:r>
      <w:r w:rsidR="0051478A">
        <w:t>, возврата</w:t>
      </w:r>
      <w:r w:rsidRPr="008E7F08">
        <w:t xml:space="preserve"> </w:t>
      </w:r>
      <w:r w:rsidR="0051478A">
        <w:t xml:space="preserve">владельцам </w:t>
      </w:r>
      <w:r w:rsidRPr="008E7F08">
        <w:t>демонтированных объектов в соответствии с настоящим Положением осуществляется</w:t>
      </w:r>
      <w:r w:rsidR="001B4E9C" w:rsidRPr="008E7F08">
        <w:t>, администраци</w:t>
      </w:r>
      <w:r w:rsidR="00DD52DE">
        <w:t>ей</w:t>
      </w:r>
      <w:r w:rsidR="001B4E9C" w:rsidRPr="008E7F08">
        <w:t xml:space="preserve"> </w:t>
      </w:r>
      <w:r w:rsidR="00DD52DE">
        <w:t xml:space="preserve">Рогаткинского </w:t>
      </w:r>
      <w:r w:rsidR="001B4E9C" w:rsidRPr="008E7F08">
        <w:t>муниципального образования</w:t>
      </w:r>
      <w:r w:rsidRPr="008E7F08">
        <w:t>.</w:t>
      </w:r>
    </w:p>
    <w:bookmarkEnd w:id="1"/>
    <w:p w:rsidR="00BF3410" w:rsidRPr="008E7F08" w:rsidRDefault="00BF3410" w:rsidP="00BF3410">
      <w:pPr>
        <w:pStyle w:val="ConsPlusNormal"/>
        <w:jc w:val="both"/>
      </w:pPr>
    </w:p>
    <w:p w:rsidR="00BF3410" w:rsidRPr="00AE4636" w:rsidRDefault="00BF3410" w:rsidP="00BF34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4636">
        <w:rPr>
          <w:rFonts w:ascii="Times New Roman" w:hAnsi="Times New Roman" w:cs="Times New Roman"/>
          <w:sz w:val="28"/>
          <w:szCs w:val="28"/>
        </w:rPr>
        <w:t xml:space="preserve">II. Выявление и учет самовольно </w:t>
      </w:r>
      <w:proofErr w:type="gramStart"/>
      <w:r w:rsidRPr="00AE4636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</w:p>
    <w:p w:rsidR="00BF3410" w:rsidRPr="00AE4636" w:rsidRDefault="00BF3410" w:rsidP="00BF34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4636">
        <w:rPr>
          <w:rFonts w:ascii="Times New Roman" w:hAnsi="Times New Roman" w:cs="Times New Roman"/>
          <w:sz w:val="28"/>
          <w:szCs w:val="28"/>
        </w:rPr>
        <w:t>и незаконно размещенных объектов движимого имущества</w:t>
      </w:r>
    </w:p>
    <w:p w:rsidR="00BF3410" w:rsidRPr="00AE4636" w:rsidRDefault="00BF3410" w:rsidP="00BF3410">
      <w:pPr>
        <w:pStyle w:val="ConsPlusNormal"/>
        <w:jc w:val="both"/>
      </w:pPr>
    </w:p>
    <w:p w:rsidR="00BF3410" w:rsidRPr="008E7F08" w:rsidRDefault="00BF3410" w:rsidP="00BF3410">
      <w:pPr>
        <w:pStyle w:val="ConsPlusNormal"/>
        <w:ind w:firstLine="540"/>
        <w:jc w:val="both"/>
      </w:pPr>
      <w:r w:rsidRPr="008E7F08">
        <w:t>2.1. Выявление самовольных (незаконных) объектов осуществляется:</w:t>
      </w:r>
    </w:p>
    <w:p w:rsidR="001B4E9C" w:rsidRPr="008E7F08" w:rsidRDefault="001B4E9C" w:rsidP="001B4E9C">
      <w:pPr>
        <w:pStyle w:val="ConsPlusNormal"/>
        <w:ind w:firstLine="540"/>
        <w:jc w:val="both"/>
      </w:pPr>
      <w:r w:rsidRPr="008E7F08">
        <w:t xml:space="preserve">- при осуществлении </w:t>
      </w:r>
      <w:proofErr w:type="gramStart"/>
      <w:r w:rsidRPr="008E7F08">
        <w:t>контроля за</w:t>
      </w:r>
      <w:proofErr w:type="gramEnd"/>
      <w:r w:rsidRPr="008E7F08">
        <w:t xml:space="preserve"> использованием муниципального имущества;</w:t>
      </w:r>
    </w:p>
    <w:p w:rsidR="00BF3410" w:rsidRPr="008E7F08" w:rsidRDefault="00BF3410" w:rsidP="001B4E9C">
      <w:pPr>
        <w:pStyle w:val="ConsPlusNormal"/>
        <w:ind w:firstLine="540"/>
        <w:jc w:val="both"/>
      </w:pPr>
      <w:r w:rsidRPr="008E7F08">
        <w:t>- в рамках муниципального земельного контроля;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- при рассмотрении обращений </w:t>
      </w:r>
      <w:r w:rsidR="001B4E9C" w:rsidRPr="008E7F08">
        <w:t xml:space="preserve">и информации </w:t>
      </w:r>
      <w:r w:rsidRPr="008E7F08">
        <w:t>федеральных органов исполнительной власти, исполнительн</w:t>
      </w:r>
      <w:r w:rsidR="00F33A3D">
        <w:t>ых органов</w:t>
      </w:r>
      <w:bookmarkStart w:id="2" w:name="_GoBack"/>
      <w:bookmarkEnd w:id="2"/>
      <w:r w:rsidRPr="008E7F08">
        <w:t xml:space="preserve"> Саратовской области, </w:t>
      </w:r>
      <w:r w:rsidR="001B4E9C" w:rsidRPr="008E7F08">
        <w:t xml:space="preserve">органов местного самоуправления, </w:t>
      </w:r>
      <w:r w:rsidRPr="008E7F08">
        <w:t xml:space="preserve">правоохранительных органов, органов прокуратуры, функциональных (отраслевых) структурных подразделений администрации </w:t>
      </w:r>
      <w:r w:rsidR="00DD52DE">
        <w:t xml:space="preserve"> Рогаткинского </w:t>
      </w:r>
      <w:r w:rsidRPr="008E7F08">
        <w:t>муниципального образования, граждан и организаций.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2.2. Информация о выявленных самовольных (незаконных) объектах направляется в Уполномоченный орган по месту нахождения такого объекта.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2.3. Уполномоченный орган ведет учет выявленных самовольных (незаконных) объектов</w:t>
      </w:r>
      <w:r w:rsidR="00C14869" w:rsidRPr="008E7F08">
        <w:t xml:space="preserve"> в соответствующем реестре</w:t>
      </w:r>
      <w:r w:rsidRPr="008E7F08">
        <w:t>.</w:t>
      </w:r>
    </w:p>
    <w:p w:rsidR="00C14869" w:rsidRPr="008E7F08" w:rsidRDefault="00BF3410" w:rsidP="00BF3410">
      <w:pPr>
        <w:pStyle w:val="ConsPlusNormal"/>
        <w:spacing w:before="240"/>
        <w:ind w:firstLine="540"/>
        <w:jc w:val="both"/>
      </w:pPr>
      <w:bookmarkStart w:id="3" w:name="Par68"/>
      <w:bookmarkEnd w:id="3"/>
      <w:r w:rsidRPr="008E7F08">
        <w:t>2.4. Если владелец самовольных (незаконных) объектов неизвестен</w:t>
      </w:r>
      <w:r w:rsidR="00C14869" w:rsidRPr="008E7F08">
        <w:t xml:space="preserve"> (не установлен)</w:t>
      </w:r>
      <w:r w:rsidRPr="008E7F08">
        <w:t xml:space="preserve">, руководитель Уполномоченного органа </w:t>
      </w:r>
      <w:r w:rsidR="00C14869" w:rsidRPr="008E7F08">
        <w:t xml:space="preserve">не позднее 30 дней со дня </w:t>
      </w:r>
      <w:r w:rsidR="00C14869" w:rsidRPr="008E7F08">
        <w:lastRenderedPageBreak/>
        <w:t xml:space="preserve">включения выявленного самовольного (незаконного) объекта в реестр </w:t>
      </w:r>
      <w:r w:rsidRPr="008E7F08">
        <w:t xml:space="preserve">издает муниципальный правовой акт о демонтаже самовольных (незаконных) объектов (далее - распоряжение). </w:t>
      </w:r>
    </w:p>
    <w:p w:rsidR="00C14869" w:rsidRPr="008E7F08" w:rsidRDefault="00C14869" w:rsidP="00C14869">
      <w:pPr>
        <w:pStyle w:val="ConsPlusNormal"/>
        <w:spacing w:before="240"/>
        <w:ind w:firstLine="540"/>
        <w:jc w:val="both"/>
      </w:pPr>
      <w:r w:rsidRPr="008E7F08">
        <w:t>Распоряжение публикуются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администрации</w:t>
      </w:r>
      <w:r w:rsidR="00DD52DE">
        <w:t xml:space="preserve"> Рогаткинского</w:t>
      </w:r>
      <w:r w:rsidRPr="008E7F08">
        <w:t xml:space="preserve"> муниципального образования.</w:t>
      </w:r>
    </w:p>
    <w:p w:rsidR="00BF3410" w:rsidRPr="008E7F08" w:rsidRDefault="00956ECE" w:rsidP="00BF3410">
      <w:pPr>
        <w:pStyle w:val="ConsPlusNormal"/>
        <w:spacing w:before="240"/>
        <w:ind w:firstLine="540"/>
        <w:jc w:val="both"/>
      </w:pPr>
      <w:r w:rsidRPr="008E7F08">
        <w:t xml:space="preserve">Копия распоряжения </w:t>
      </w:r>
      <w:r w:rsidR="00BF3410" w:rsidRPr="008E7F08">
        <w:t xml:space="preserve">в день публикации </w:t>
      </w:r>
      <w:r w:rsidRPr="008E7F08">
        <w:t xml:space="preserve">размещается уполномоченным органом </w:t>
      </w:r>
      <w:r w:rsidR="00BF3410" w:rsidRPr="008E7F08">
        <w:t xml:space="preserve">на </w:t>
      </w:r>
      <w:r w:rsidRPr="008E7F08">
        <w:t>соответствующем</w:t>
      </w:r>
      <w:r w:rsidR="00BF3410" w:rsidRPr="008E7F08">
        <w:t xml:space="preserve"> объект</w:t>
      </w:r>
      <w:r w:rsidRPr="008E7F08">
        <w:t>е</w:t>
      </w:r>
      <w:r w:rsidR="00BF3410" w:rsidRPr="008E7F08">
        <w:t>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2.5. Распоряжение содержит следующую информацию: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тип и место расположения самовольного (незаконного) объекта, подлежащего демонтажу;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- правообладатель (владелец) самовольного (незаконного) объекта (в случае, если он </w:t>
      </w:r>
      <w:r w:rsidR="00C14869" w:rsidRPr="008E7F08">
        <w:t xml:space="preserve">известен или </w:t>
      </w:r>
      <w:r w:rsidRPr="008E7F08">
        <w:t>установлен);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дата выявления самовольного (незаконного) объекта и срок для его добровольного демонтажа;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сроки выполнения работ по принудительному демонтажу самовольного (незаконного) объекта;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место хранения самовольного (незаконного) объекта с указанием точного адреса (адресного ориентира);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сведения о должностном лице, ответственном за организацию демонтажа, перемещения и хранения самовольного (незаконного) объекта.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bookmarkStart w:id="4" w:name="Par77"/>
      <w:bookmarkEnd w:id="4"/>
      <w:r w:rsidRPr="008E7F08">
        <w:t xml:space="preserve">2.6. Срок для добровольного демонтажа самовольного (незаконного) объекта составляет </w:t>
      </w:r>
      <w:r w:rsidR="00B86C16">
        <w:t>10</w:t>
      </w:r>
      <w:r w:rsidRPr="008E7F08">
        <w:t xml:space="preserve"> рабочих дней со дня официального опубликования и размещения на официальном сайте администрации</w:t>
      </w:r>
      <w:r w:rsidR="00DD52DE">
        <w:t xml:space="preserve"> Рогаткинского</w:t>
      </w:r>
      <w:r w:rsidR="00C14869" w:rsidRPr="008E7F08">
        <w:t xml:space="preserve"> </w:t>
      </w:r>
      <w:r w:rsidRPr="008E7F08">
        <w:t>муниципального образования</w:t>
      </w:r>
      <w:r w:rsidR="00C14869" w:rsidRPr="008E7F08">
        <w:t xml:space="preserve"> </w:t>
      </w:r>
      <w:r w:rsidRPr="008E7F08"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</w:t>
      </w:r>
      <w:r w:rsidR="00CF74F4" w:rsidRPr="008E7F08">
        <w:t>, за исключением случаев, указанных в абзаце 3 пункта 2.7 настоящего Положения</w:t>
      </w:r>
      <w:r w:rsidRPr="008E7F08">
        <w:t>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2.7. </w:t>
      </w:r>
      <w:proofErr w:type="gramStart"/>
      <w:r w:rsidRPr="008E7F08">
        <w:t xml:space="preserve">Если правообладатель (владелец) самовольного (незаконного) объекта </w:t>
      </w:r>
      <w:r w:rsidR="00763B0C" w:rsidRPr="008E7F08">
        <w:t xml:space="preserve">известен или </w:t>
      </w:r>
      <w:r w:rsidRPr="008E7F08">
        <w:t>установлен</w:t>
      </w:r>
      <w:r w:rsidR="00763B0C" w:rsidRPr="008E7F08">
        <w:t xml:space="preserve"> до </w:t>
      </w:r>
      <w:r w:rsidR="00E8538E" w:rsidRPr="008E7F08">
        <w:t>официального опубликования</w:t>
      </w:r>
      <w:r w:rsidR="00763B0C" w:rsidRPr="008E7F08">
        <w:t xml:space="preserve"> распоряжения</w:t>
      </w:r>
      <w:r w:rsidRPr="008E7F08">
        <w:t>, указанн</w:t>
      </w:r>
      <w:r w:rsidR="00763B0C" w:rsidRPr="008E7F08">
        <w:t>ого</w:t>
      </w:r>
      <w:r w:rsidRPr="008E7F08"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Положения, </w:t>
      </w:r>
      <w:r w:rsidR="00763B0C" w:rsidRPr="008E7F08">
        <w:t xml:space="preserve">уполномоченный орган </w:t>
      </w:r>
      <w:r w:rsidRPr="008E7F08">
        <w:t>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</w:t>
      </w:r>
      <w:r w:rsidR="00763B0C" w:rsidRPr="008E7F08">
        <w:t xml:space="preserve"> с приложением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763B0C" w:rsidRPr="008E7F08">
          <w:t>пункте 2.4</w:t>
        </w:r>
        <w:proofErr w:type="gramEnd"/>
      </w:hyperlink>
      <w:r w:rsidR="00763B0C" w:rsidRPr="008E7F08">
        <w:t xml:space="preserve"> настоящего Положения</w:t>
      </w:r>
      <w:r w:rsidRPr="008E7F08">
        <w:t>.</w:t>
      </w:r>
    </w:p>
    <w:p w:rsidR="00CF74F4" w:rsidRPr="008E7F08" w:rsidRDefault="00CF74F4" w:rsidP="00BF3410">
      <w:pPr>
        <w:pStyle w:val="ConsPlusNormal"/>
        <w:spacing w:before="240"/>
        <w:ind w:firstLine="540"/>
        <w:jc w:val="both"/>
      </w:pPr>
      <w:r w:rsidRPr="008E7F08">
        <w:lastRenderedPageBreak/>
        <w:t xml:space="preserve">При этом производятся действия, указанные в абзацах 2 и 3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пункта 2.4</w:t>
        </w:r>
      </w:hyperlink>
      <w:r w:rsidRPr="008E7F08">
        <w:t xml:space="preserve"> настоящего Положения</w:t>
      </w:r>
    </w:p>
    <w:p w:rsidR="00763B0C" w:rsidRPr="008E7F08" w:rsidRDefault="00763B0C" w:rsidP="00BF3410">
      <w:pPr>
        <w:pStyle w:val="ConsPlusNormal"/>
        <w:spacing w:before="240"/>
        <w:ind w:firstLine="540"/>
        <w:jc w:val="both"/>
      </w:pPr>
      <w:proofErr w:type="gramStart"/>
      <w:r w:rsidRPr="008E7F08">
        <w:t xml:space="preserve">Если правообладатель (владелец) самовольного (незаконного) объекта установлен после </w:t>
      </w:r>
      <w:r w:rsidR="00E8538E" w:rsidRPr="008E7F08">
        <w:t xml:space="preserve">официального опубликования </w:t>
      </w:r>
      <w:r w:rsidRPr="008E7F08"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</w:t>
      </w:r>
      <w:r w:rsidR="00E8538E" w:rsidRPr="008E7F08">
        <w:t>, но до истечения срока принудительного демонтажа, указанного в пункте 2.8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</w:t>
      </w:r>
      <w:proofErr w:type="gramEnd"/>
      <w:r w:rsidR="00E8538E" w:rsidRPr="008E7F08">
        <w:t xml:space="preserve"> ее дальнейшего использования </w:t>
      </w:r>
      <w:r w:rsidR="00CF74F4" w:rsidRPr="008E7F08">
        <w:t xml:space="preserve">в срок  не позднее </w:t>
      </w:r>
      <w:r w:rsidR="00B86C16">
        <w:t>10</w:t>
      </w:r>
      <w:r w:rsidR="00CF74F4" w:rsidRPr="008E7F08">
        <w:t xml:space="preserve"> рабочих дней с момента уведомления.</w:t>
      </w:r>
      <w:r w:rsidR="00E8538E" w:rsidRPr="008E7F08">
        <w:t xml:space="preserve"> </w:t>
      </w:r>
      <w:proofErr w:type="gramStart"/>
      <w:r w:rsidR="00CF74F4" w:rsidRPr="008E7F08">
        <w:t>О</w:t>
      </w:r>
      <w:r w:rsidR="00E8538E" w:rsidRPr="008E7F08">
        <w:t>дновреме</w:t>
      </w:r>
      <w:r w:rsidR="00CF74F4" w:rsidRPr="008E7F08">
        <w:t>н</w:t>
      </w:r>
      <w:r w:rsidR="00E8538E" w:rsidRPr="008E7F08">
        <w:t>н</w:t>
      </w:r>
      <w:r w:rsidR="00CF74F4" w:rsidRPr="008E7F08">
        <w:t>о уполномоченным</w:t>
      </w:r>
      <w:r w:rsidR="00E8538E" w:rsidRPr="008E7F08">
        <w:t xml:space="preserve"> </w:t>
      </w:r>
      <w:r w:rsidR="00CF74F4" w:rsidRPr="008E7F08">
        <w:t>органом вносятся изменения в</w:t>
      </w:r>
      <w:r w:rsidR="00E8538E" w:rsidRPr="008E7F08">
        <w:t xml:space="preserve"> распоряжение, указанно</w:t>
      </w:r>
      <w:r w:rsidR="00CF74F4" w:rsidRPr="008E7F08">
        <w:t>е</w:t>
      </w:r>
      <w:r w:rsidR="00E8538E" w:rsidRPr="008E7F08"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E8538E" w:rsidRPr="008E7F08">
          <w:t>пункте 2.4</w:t>
        </w:r>
      </w:hyperlink>
      <w:r w:rsidR="00E8538E" w:rsidRPr="008E7F08">
        <w:t xml:space="preserve"> настоящего Положения</w:t>
      </w:r>
      <w:r w:rsidR="00CF74F4" w:rsidRPr="008E7F08">
        <w:t xml:space="preserve">, предусматривающие </w:t>
      </w:r>
      <w:r w:rsidR="008E7F08" w:rsidRPr="008E7F08">
        <w:t>определение установленного в настоящем абзаце</w:t>
      </w:r>
      <w:r w:rsidR="00CF74F4" w:rsidRPr="008E7F08">
        <w:t xml:space="preserve"> срока добровольного демонтажа самовольного (незаконного) объекта и приведени</w:t>
      </w:r>
      <w:r w:rsidR="008E7F08" w:rsidRPr="008E7F08">
        <w:t>я</w:t>
      </w:r>
      <w:r w:rsidR="00CF74F4" w:rsidRPr="008E7F08">
        <w:t xml:space="preserve"> территории в состояние, пригодное для ее дальнейшего использования</w:t>
      </w:r>
      <w:r w:rsidR="00E8538E" w:rsidRPr="008E7F08">
        <w:t>.</w:t>
      </w:r>
      <w:proofErr w:type="gramEnd"/>
    </w:p>
    <w:p w:rsidR="00CF74F4" w:rsidRPr="008E7F08" w:rsidRDefault="00956ECE" w:rsidP="00BF3410">
      <w:pPr>
        <w:pStyle w:val="ConsPlusNormal"/>
        <w:spacing w:before="240"/>
        <w:ind w:firstLine="540"/>
        <w:jc w:val="both"/>
      </w:pPr>
      <w:r w:rsidRPr="008E7F08">
        <w:t xml:space="preserve">Изменения в распоряжение подлежат официальному опубликованию и размещению на объекте в </w:t>
      </w:r>
      <w:r w:rsidR="008E7F08" w:rsidRPr="008E7F08">
        <w:t>порядке, определенном</w:t>
      </w:r>
      <w:r w:rsidRPr="008E7F08">
        <w:t xml:space="preserve"> пунктом 2.4 настоящего Положения.</w:t>
      </w:r>
    </w:p>
    <w:p w:rsidR="00205E66" w:rsidRDefault="00BF3410" w:rsidP="00205E66">
      <w:pPr>
        <w:pStyle w:val="ConsPlusNormal"/>
        <w:spacing w:before="240"/>
        <w:ind w:firstLine="540"/>
        <w:jc w:val="both"/>
      </w:pPr>
      <w:r w:rsidRPr="008E7F08">
        <w:t xml:space="preserve">2.8. </w:t>
      </w:r>
      <w:r w:rsidR="00205E66">
        <w:t xml:space="preserve">Принудительный демонтаж </w:t>
      </w:r>
      <w:r w:rsidR="00205E66" w:rsidRPr="008E7F08">
        <w:t xml:space="preserve">самовольного (незаконного) объекта </w:t>
      </w:r>
      <w:r w:rsidR="00205E66">
        <w:t>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BF3410" w:rsidRDefault="00BF3410" w:rsidP="00BF3410">
      <w:pPr>
        <w:pStyle w:val="ConsPlusNormal"/>
        <w:spacing w:before="240"/>
        <w:ind w:firstLine="540"/>
        <w:jc w:val="both"/>
      </w:pPr>
      <w:r w:rsidRPr="008E7F08">
        <w:t>Принудительный демонтаж должен быть произведен в срок, указанный в распоряжении, но не позднее 90 дней со дня истечения срока, установленного для добровольного демонтажа.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2.9. Порядок выявления, </w:t>
      </w:r>
      <w:r w:rsidR="008E7F08" w:rsidRPr="008E7F08">
        <w:t xml:space="preserve">учета, </w:t>
      </w:r>
      <w:r w:rsidRPr="008E7F08">
        <w:t xml:space="preserve">демонтажа, перемещения, возврата владельцам самовольных (незаконных) объектов, а также порядок компенсации расходов, связанных с демонтажем, перемещением, хранением, транспортированием самовольно установленных и незаконно размещенных объектов, устанавливается муниципальным правовым актом администрации </w:t>
      </w:r>
      <w:r w:rsidR="00DD52DE">
        <w:t>Рогаткинского</w:t>
      </w:r>
      <w:r w:rsidR="008E7F08" w:rsidRPr="008E7F08">
        <w:t xml:space="preserve"> наименование </w:t>
      </w:r>
      <w:r w:rsidRPr="008E7F08">
        <w:t>муниципального образования</w:t>
      </w:r>
      <w:proofErr w:type="gramStart"/>
      <w:r w:rsidR="00DD52DE">
        <w:t>.</w:t>
      </w:r>
      <w:r w:rsidRPr="008E7F08">
        <w:t>.</w:t>
      </w:r>
      <w:proofErr w:type="gramEnd"/>
    </w:p>
    <w:p w:rsidR="00BF3410" w:rsidRPr="008E7F08" w:rsidRDefault="00BF3410" w:rsidP="00DB5445">
      <w:pPr>
        <w:jc w:val="both"/>
        <w:rPr>
          <w:sz w:val="28"/>
          <w:szCs w:val="28"/>
        </w:rPr>
      </w:pPr>
    </w:p>
    <w:sectPr w:rsidR="00BF3410" w:rsidRPr="008E7F08" w:rsidSect="00AE4636">
      <w:headerReference w:type="even" r:id="rId9"/>
      <w:headerReference w:type="default" r:id="rId10"/>
      <w:pgSz w:w="11907" w:h="16840"/>
      <w:pgMar w:top="851" w:right="708" w:bottom="993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813" w:rsidRDefault="000D0813">
      <w:r>
        <w:separator/>
      </w:r>
    </w:p>
  </w:endnote>
  <w:endnote w:type="continuationSeparator" w:id="0">
    <w:p w:rsidR="000D0813" w:rsidRDefault="000D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813" w:rsidRDefault="000D0813">
      <w:r>
        <w:separator/>
      </w:r>
    </w:p>
  </w:footnote>
  <w:footnote w:type="continuationSeparator" w:id="0">
    <w:p w:rsidR="000D0813" w:rsidRDefault="000D0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5C" w:rsidRDefault="00560D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5C" w:rsidRDefault="00560D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4469">
      <w:rPr>
        <w:rStyle w:val="a4"/>
        <w:noProof/>
      </w:rPr>
      <w:t>3</w: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F2"/>
    <w:rsid w:val="0000117A"/>
    <w:rsid w:val="00012019"/>
    <w:rsid w:val="000154DE"/>
    <w:rsid w:val="00017378"/>
    <w:rsid w:val="00022EE7"/>
    <w:rsid w:val="00024698"/>
    <w:rsid w:val="000261AE"/>
    <w:rsid w:val="00026A09"/>
    <w:rsid w:val="00030382"/>
    <w:rsid w:val="00034E81"/>
    <w:rsid w:val="0004598C"/>
    <w:rsid w:val="00046171"/>
    <w:rsid w:val="00046C49"/>
    <w:rsid w:val="000575E4"/>
    <w:rsid w:val="000577D3"/>
    <w:rsid w:val="000609E1"/>
    <w:rsid w:val="000618FE"/>
    <w:rsid w:val="000655B8"/>
    <w:rsid w:val="00066166"/>
    <w:rsid w:val="000726E2"/>
    <w:rsid w:val="00075D3E"/>
    <w:rsid w:val="000829E1"/>
    <w:rsid w:val="00083474"/>
    <w:rsid w:val="00084B27"/>
    <w:rsid w:val="00085A31"/>
    <w:rsid w:val="00086E3C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0813"/>
    <w:rsid w:val="000D34F7"/>
    <w:rsid w:val="000D783B"/>
    <w:rsid w:val="000D78B8"/>
    <w:rsid w:val="000E1133"/>
    <w:rsid w:val="000E2364"/>
    <w:rsid w:val="000E2A49"/>
    <w:rsid w:val="000E6A52"/>
    <w:rsid w:val="000F155C"/>
    <w:rsid w:val="000F25CF"/>
    <w:rsid w:val="000F3C09"/>
    <w:rsid w:val="000F5D06"/>
    <w:rsid w:val="00100314"/>
    <w:rsid w:val="001015E0"/>
    <w:rsid w:val="00104BF6"/>
    <w:rsid w:val="00105B76"/>
    <w:rsid w:val="00110021"/>
    <w:rsid w:val="0011254E"/>
    <w:rsid w:val="0011415B"/>
    <w:rsid w:val="001170CA"/>
    <w:rsid w:val="001179C5"/>
    <w:rsid w:val="00117E68"/>
    <w:rsid w:val="00121D65"/>
    <w:rsid w:val="0012493C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3092"/>
    <w:rsid w:val="0017647C"/>
    <w:rsid w:val="0018146A"/>
    <w:rsid w:val="00183930"/>
    <w:rsid w:val="0018452E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4E9C"/>
    <w:rsid w:val="001B77F3"/>
    <w:rsid w:val="001C0E50"/>
    <w:rsid w:val="001C1520"/>
    <w:rsid w:val="001C2E92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2018D1"/>
    <w:rsid w:val="002057E8"/>
    <w:rsid w:val="00205E66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779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2EE9"/>
    <w:rsid w:val="002737FF"/>
    <w:rsid w:val="002747F1"/>
    <w:rsid w:val="0027591F"/>
    <w:rsid w:val="00280742"/>
    <w:rsid w:val="002855DD"/>
    <w:rsid w:val="00285BE2"/>
    <w:rsid w:val="00287171"/>
    <w:rsid w:val="002877E8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72DA"/>
    <w:rsid w:val="002F1AC0"/>
    <w:rsid w:val="002F3198"/>
    <w:rsid w:val="002F3AD7"/>
    <w:rsid w:val="002F3B56"/>
    <w:rsid w:val="003015A0"/>
    <w:rsid w:val="00303E0B"/>
    <w:rsid w:val="00305AA9"/>
    <w:rsid w:val="00312911"/>
    <w:rsid w:val="003133DE"/>
    <w:rsid w:val="00315C30"/>
    <w:rsid w:val="00317918"/>
    <w:rsid w:val="0032263B"/>
    <w:rsid w:val="00326FA9"/>
    <w:rsid w:val="00330BB6"/>
    <w:rsid w:val="003316B2"/>
    <w:rsid w:val="00334C60"/>
    <w:rsid w:val="003407ED"/>
    <w:rsid w:val="00344554"/>
    <w:rsid w:val="00352021"/>
    <w:rsid w:val="00352F33"/>
    <w:rsid w:val="00357FE9"/>
    <w:rsid w:val="00360E27"/>
    <w:rsid w:val="00360F8D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0AB0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6684"/>
    <w:rsid w:val="003D4C9C"/>
    <w:rsid w:val="003E2D80"/>
    <w:rsid w:val="003E4810"/>
    <w:rsid w:val="003E4AB5"/>
    <w:rsid w:val="003E4CB9"/>
    <w:rsid w:val="003E7137"/>
    <w:rsid w:val="003F0E1D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3862"/>
    <w:rsid w:val="004256D1"/>
    <w:rsid w:val="00425C4A"/>
    <w:rsid w:val="00427594"/>
    <w:rsid w:val="00432276"/>
    <w:rsid w:val="00440861"/>
    <w:rsid w:val="00442CB2"/>
    <w:rsid w:val="0044324D"/>
    <w:rsid w:val="0044763E"/>
    <w:rsid w:val="0045406A"/>
    <w:rsid w:val="00456C72"/>
    <w:rsid w:val="004577DF"/>
    <w:rsid w:val="00460829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5E57"/>
    <w:rsid w:val="004B69C2"/>
    <w:rsid w:val="004C035D"/>
    <w:rsid w:val="004C4469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07660"/>
    <w:rsid w:val="00510277"/>
    <w:rsid w:val="00511D85"/>
    <w:rsid w:val="0051255D"/>
    <w:rsid w:val="0051302E"/>
    <w:rsid w:val="0051478A"/>
    <w:rsid w:val="005168D2"/>
    <w:rsid w:val="00516E8F"/>
    <w:rsid w:val="00521866"/>
    <w:rsid w:val="005259F3"/>
    <w:rsid w:val="0052622F"/>
    <w:rsid w:val="00526AF7"/>
    <w:rsid w:val="00527DC5"/>
    <w:rsid w:val="005358D0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5975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7D6B"/>
    <w:rsid w:val="00597F89"/>
    <w:rsid w:val="005A1BF1"/>
    <w:rsid w:val="005B06F1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5711"/>
    <w:rsid w:val="00646F6C"/>
    <w:rsid w:val="00650BB8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7AF2"/>
    <w:rsid w:val="0068027E"/>
    <w:rsid w:val="00681646"/>
    <w:rsid w:val="00681970"/>
    <w:rsid w:val="006861C0"/>
    <w:rsid w:val="00686D27"/>
    <w:rsid w:val="006A174B"/>
    <w:rsid w:val="006A288A"/>
    <w:rsid w:val="006A2FFB"/>
    <w:rsid w:val="006A4ED5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32A63"/>
    <w:rsid w:val="00740DFD"/>
    <w:rsid w:val="00742AFB"/>
    <w:rsid w:val="0074465A"/>
    <w:rsid w:val="00745417"/>
    <w:rsid w:val="00746053"/>
    <w:rsid w:val="0074643B"/>
    <w:rsid w:val="0075008B"/>
    <w:rsid w:val="007548C0"/>
    <w:rsid w:val="00754A7F"/>
    <w:rsid w:val="0075526D"/>
    <w:rsid w:val="007575AF"/>
    <w:rsid w:val="00760DFA"/>
    <w:rsid w:val="00760FE9"/>
    <w:rsid w:val="00761171"/>
    <w:rsid w:val="0076244A"/>
    <w:rsid w:val="00763B0C"/>
    <w:rsid w:val="00763E30"/>
    <w:rsid w:val="007644E7"/>
    <w:rsid w:val="007650BD"/>
    <w:rsid w:val="00765B55"/>
    <w:rsid w:val="00766C9B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2A93"/>
    <w:rsid w:val="007D49FE"/>
    <w:rsid w:val="007D5C53"/>
    <w:rsid w:val="007D6598"/>
    <w:rsid w:val="007D6F16"/>
    <w:rsid w:val="007D71AA"/>
    <w:rsid w:val="007D7C8F"/>
    <w:rsid w:val="007E3001"/>
    <w:rsid w:val="007E33C3"/>
    <w:rsid w:val="007E3D4F"/>
    <w:rsid w:val="007E4372"/>
    <w:rsid w:val="007E4C2C"/>
    <w:rsid w:val="007F2D74"/>
    <w:rsid w:val="00805012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3981"/>
    <w:rsid w:val="00844F60"/>
    <w:rsid w:val="0085129A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F53"/>
    <w:rsid w:val="008E6C4B"/>
    <w:rsid w:val="008E7A89"/>
    <w:rsid w:val="008E7F08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A2D"/>
    <w:rsid w:val="00944B5C"/>
    <w:rsid w:val="0095356F"/>
    <w:rsid w:val="00953A36"/>
    <w:rsid w:val="00954E8D"/>
    <w:rsid w:val="00956ECE"/>
    <w:rsid w:val="00964C9E"/>
    <w:rsid w:val="009678C2"/>
    <w:rsid w:val="00970DCF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D7788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164D7"/>
    <w:rsid w:val="00A21C93"/>
    <w:rsid w:val="00A21D8D"/>
    <w:rsid w:val="00A328BB"/>
    <w:rsid w:val="00A32C59"/>
    <w:rsid w:val="00A3442A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148E"/>
    <w:rsid w:val="00A73BAE"/>
    <w:rsid w:val="00A76E54"/>
    <w:rsid w:val="00A81D76"/>
    <w:rsid w:val="00A83A81"/>
    <w:rsid w:val="00A85EDF"/>
    <w:rsid w:val="00A93D17"/>
    <w:rsid w:val="00A94549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636"/>
    <w:rsid w:val="00AE4985"/>
    <w:rsid w:val="00AE65D4"/>
    <w:rsid w:val="00AE69A7"/>
    <w:rsid w:val="00AE6E1E"/>
    <w:rsid w:val="00AF2047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40A0D"/>
    <w:rsid w:val="00B4338F"/>
    <w:rsid w:val="00B46299"/>
    <w:rsid w:val="00B53472"/>
    <w:rsid w:val="00B62BC4"/>
    <w:rsid w:val="00B71851"/>
    <w:rsid w:val="00B83C66"/>
    <w:rsid w:val="00B86C16"/>
    <w:rsid w:val="00B86D28"/>
    <w:rsid w:val="00B87BCF"/>
    <w:rsid w:val="00B92E87"/>
    <w:rsid w:val="00B960E2"/>
    <w:rsid w:val="00BA0F2E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E0135"/>
    <w:rsid w:val="00BE460B"/>
    <w:rsid w:val="00BF016E"/>
    <w:rsid w:val="00BF23BA"/>
    <w:rsid w:val="00BF3175"/>
    <w:rsid w:val="00BF3410"/>
    <w:rsid w:val="00C00CDD"/>
    <w:rsid w:val="00C00D6C"/>
    <w:rsid w:val="00C0366B"/>
    <w:rsid w:val="00C04206"/>
    <w:rsid w:val="00C07D30"/>
    <w:rsid w:val="00C110AF"/>
    <w:rsid w:val="00C14869"/>
    <w:rsid w:val="00C17C4B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413"/>
    <w:rsid w:val="00C65517"/>
    <w:rsid w:val="00C65A9B"/>
    <w:rsid w:val="00C7085C"/>
    <w:rsid w:val="00C724E3"/>
    <w:rsid w:val="00C7434A"/>
    <w:rsid w:val="00C76851"/>
    <w:rsid w:val="00C96815"/>
    <w:rsid w:val="00C971B1"/>
    <w:rsid w:val="00CA131D"/>
    <w:rsid w:val="00CA5CE0"/>
    <w:rsid w:val="00CA5E58"/>
    <w:rsid w:val="00CA5F3A"/>
    <w:rsid w:val="00CB1C61"/>
    <w:rsid w:val="00CC087C"/>
    <w:rsid w:val="00CC4862"/>
    <w:rsid w:val="00CD2C8D"/>
    <w:rsid w:val="00CD3F98"/>
    <w:rsid w:val="00CD5391"/>
    <w:rsid w:val="00CD72E8"/>
    <w:rsid w:val="00CD76B4"/>
    <w:rsid w:val="00CE0763"/>
    <w:rsid w:val="00CE24E3"/>
    <w:rsid w:val="00CE37CA"/>
    <w:rsid w:val="00CE6703"/>
    <w:rsid w:val="00CF4DAA"/>
    <w:rsid w:val="00CF5E97"/>
    <w:rsid w:val="00CF74F4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57C26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D52DE"/>
    <w:rsid w:val="00DE10D0"/>
    <w:rsid w:val="00DE5544"/>
    <w:rsid w:val="00DE574B"/>
    <w:rsid w:val="00DF2228"/>
    <w:rsid w:val="00DF4D62"/>
    <w:rsid w:val="00DF6737"/>
    <w:rsid w:val="00DF73CD"/>
    <w:rsid w:val="00E04AD8"/>
    <w:rsid w:val="00E05747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651AD"/>
    <w:rsid w:val="00E72C06"/>
    <w:rsid w:val="00E73FF9"/>
    <w:rsid w:val="00E7510A"/>
    <w:rsid w:val="00E77090"/>
    <w:rsid w:val="00E77BCB"/>
    <w:rsid w:val="00E77EF8"/>
    <w:rsid w:val="00E82A48"/>
    <w:rsid w:val="00E8538E"/>
    <w:rsid w:val="00E932F0"/>
    <w:rsid w:val="00E9382E"/>
    <w:rsid w:val="00E93979"/>
    <w:rsid w:val="00E967C8"/>
    <w:rsid w:val="00EA6BC2"/>
    <w:rsid w:val="00EA7C9B"/>
    <w:rsid w:val="00EB09B0"/>
    <w:rsid w:val="00EB3679"/>
    <w:rsid w:val="00EB4A1C"/>
    <w:rsid w:val="00EB4D9C"/>
    <w:rsid w:val="00EC231B"/>
    <w:rsid w:val="00EC676F"/>
    <w:rsid w:val="00EC7C44"/>
    <w:rsid w:val="00ED15AF"/>
    <w:rsid w:val="00EE03EA"/>
    <w:rsid w:val="00EE2A54"/>
    <w:rsid w:val="00EE5D60"/>
    <w:rsid w:val="00EF3422"/>
    <w:rsid w:val="00EF6627"/>
    <w:rsid w:val="00EF72A5"/>
    <w:rsid w:val="00F00BEA"/>
    <w:rsid w:val="00F05C14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33A3D"/>
    <w:rsid w:val="00F33E43"/>
    <w:rsid w:val="00F428C7"/>
    <w:rsid w:val="00F42D45"/>
    <w:rsid w:val="00F44929"/>
    <w:rsid w:val="00F45AB8"/>
    <w:rsid w:val="00F53FE8"/>
    <w:rsid w:val="00F54514"/>
    <w:rsid w:val="00F5581C"/>
    <w:rsid w:val="00F6180D"/>
    <w:rsid w:val="00F648EF"/>
    <w:rsid w:val="00F724F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1A6A"/>
    <w:rsid w:val="00FD3603"/>
    <w:rsid w:val="00FD74B8"/>
    <w:rsid w:val="00FE062B"/>
    <w:rsid w:val="00FE4931"/>
    <w:rsid w:val="00FE4B6D"/>
    <w:rsid w:val="00FE5247"/>
    <w:rsid w:val="00FE6D99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">
    <w:name w:val="Body Text"/>
    <w:basedOn w:val="a"/>
    <w:link w:val="af0"/>
    <w:rsid w:val="009D7788"/>
    <w:pPr>
      <w:spacing w:after="120"/>
    </w:pPr>
  </w:style>
  <w:style w:type="character" w:customStyle="1" w:styleId="af0">
    <w:name w:val="Основной текст Знак"/>
    <w:basedOn w:val="a0"/>
    <w:link w:val="af"/>
    <w:rsid w:val="009D7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">
    <w:name w:val="Body Text"/>
    <w:basedOn w:val="a"/>
    <w:link w:val="af0"/>
    <w:rsid w:val="009D7788"/>
    <w:pPr>
      <w:spacing w:after="120"/>
    </w:pPr>
  </w:style>
  <w:style w:type="character" w:customStyle="1" w:styleId="af0">
    <w:name w:val="Основной текст Знак"/>
    <w:basedOn w:val="a0"/>
    <w:link w:val="af"/>
    <w:rsid w:val="009D7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15</TotalTime>
  <Pages>1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Prok</Company>
  <LinksUpToDate>false</LinksUpToDate>
  <CharactersWithSpaces>11901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</dc:creator>
  <cp:lastModifiedBy>1</cp:lastModifiedBy>
  <cp:revision>4</cp:revision>
  <cp:lastPrinted>2024-06-25T10:33:00Z</cp:lastPrinted>
  <dcterms:created xsi:type="dcterms:W3CDTF">2024-06-25T10:35:00Z</dcterms:created>
  <dcterms:modified xsi:type="dcterms:W3CDTF">2024-07-01T05:13:00Z</dcterms:modified>
</cp:coreProperties>
</file>